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B34D" w14:textId="4311FEDB" w:rsidR="009B59CC" w:rsidRDefault="009B59CC" w:rsidP="00CB57E9">
      <w:pPr>
        <w:jc w:val="center"/>
        <w:rPr>
          <w:b/>
          <w:bCs/>
          <w:sz w:val="72"/>
          <w:szCs w:val="72"/>
          <w:lang w:val="nl-BE"/>
        </w:rPr>
      </w:pPr>
      <w:r w:rsidRPr="009B59CC">
        <w:rPr>
          <w:b/>
          <w:bCs/>
          <w:sz w:val="72"/>
          <w:szCs w:val="72"/>
          <w:lang w:val="nl-BE"/>
        </w:rPr>
        <w:t>VOLMACHT</w:t>
      </w:r>
    </w:p>
    <w:p w14:paraId="1CACB6C2" w14:textId="4A1CC114" w:rsidR="007F62D6" w:rsidRPr="00FA6111" w:rsidRDefault="007F62D6" w:rsidP="009B59CC">
      <w:pPr>
        <w:rPr>
          <w:b/>
          <w:bCs/>
          <w:sz w:val="40"/>
          <w:szCs w:val="40"/>
          <w:lang w:val="nl-BE"/>
        </w:rPr>
      </w:pPr>
      <w:r w:rsidRPr="00FA6111">
        <w:rPr>
          <w:b/>
          <w:bCs/>
          <w:sz w:val="40"/>
          <w:szCs w:val="40"/>
          <w:lang w:val="nl-BE"/>
        </w:rPr>
        <w:t>Ondergetekende,</w:t>
      </w:r>
    </w:p>
    <w:p w14:paraId="245B05B6" w14:textId="2708FBAA" w:rsidR="007C2312" w:rsidRDefault="007C2312" w:rsidP="009B59CC">
      <w:pPr>
        <w:rPr>
          <w:sz w:val="40"/>
          <w:szCs w:val="40"/>
          <w:lang w:val="nl-BE"/>
        </w:rPr>
      </w:pPr>
      <w:r>
        <w:rPr>
          <w:sz w:val="40"/>
          <w:szCs w:val="40"/>
          <w:lang w:val="nl-BE"/>
        </w:rPr>
        <w:t>( naam, voornaam, adres )</w:t>
      </w:r>
    </w:p>
    <w:p w14:paraId="528FDB0B" w14:textId="77777777" w:rsidR="00FA6111" w:rsidRDefault="00FA6111" w:rsidP="009B59CC">
      <w:pPr>
        <w:rPr>
          <w:sz w:val="40"/>
          <w:szCs w:val="40"/>
          <w:lang w:val="nl-BE"/>
        </w:rPr>
      </w:pPr>
    </w:p>
    <w:p w14:paraId="24A141F6" w14:textId="6BE4EDD5" w:rsidR="00A26023" w:rsidRPr="00FA6111" w:rsidRDefault="00A26023" w:rsidP="009B59CC">
      <w:pPr>
        <w:rPr>
          <w:b/>
          <w:bCs/>
          <w:sz w:val="40"/>
          <w:szCs w:val="40"/>
          <w:lang w:val="nl-BE"/>
        </w:rPr>
      </w:pPr>
      <w:r w:rsidRPr="00FA6111">
        <w:rPr>
          <w:b/>
          <w:bCs/>
          <w:sz w:val="40"/>
          <w:szCs w:val="40"/>
          <w:lang w:val="nl-BE"/>
        </w:rPr>
        <w:t>Bevestigd hierbij een volmacht te geven aan</w:t>
      </w:r>
    </w:p>
    <w:p w14:paraId="260D11A8" w14:textId="78D98AC2" w:rsidR="00A26023" w:rsidRDefault="00A26023" w:rsidP="009B59CC">
      <w:pPr>
        <w:rPr>
          <w:sz w:val="40"/>
          <w:szCs w:val="40"/>
          <w:lang w:val="nl-BE"/>
        </w:rPr>
      </w:pPr>
      <w:r>
        <w:rPr>
          <w:sz w:val="40"/>
          <w:szCs w:val="40"/>
          <w:lang w:val="nl-BE"/>
        </w:rPr>
        <w:t>( naam, voornaam, adres )</w:t>
      </w:r>
    </w:p>
    <w:p w14:paraId="04CD03D2" w14:textId="77777777" w:rsidR="00FA6111" w:rsidRDefault="00FA6111" w:rsidP="009B59CC">
      <w:pPr>
        <w:rPr>
          <w:sz w:val="40"/>
          <w:szCs w:val="40"/>
          <w:lang w:val="nl-BE"/>
        </w:rPr>
      </w:pPr>
    </w:p>
    <w:p w14:paraId="4EAC8679" w14:textId="1E6E0ACF" w:rsidR="00A26023" w:rsidRPr="00FA6111" w:rsidRDefault="007C4799" w:rsidP="009B59CC">
      <w:pPr>
        <w:rPr>
          <w:b/>
          <w:bCs/>
          <w:sz w:val="40"/>
          <w:szCs w:val="40"/>
          <w:lang w:val="nl-BE"/>
        </w:rPr>
      </w:pPr>
      <w:r w:rsidRPr="00FA6111">
        <w:rPr>
          <w:b/>
          <w:bCs/>
          <w:sz w:val="40"/>
          <w:szCs w:val="40"/>
          <w:lang w:val="nl-BE"/>
        </w:rPr>
        <w:t>Om hem/haar te vertegenwoordigen op de bijzondere algemene vergadering</w:t>
      </w:r>
      <w:r w:rsidR="007D27E1" w:rsidRPr="00FA6111">
        <w:rPr>
          <w:b/>
          <w:bCs/>
          <w:sz w:val="40"/>
          <w:szCs w:val="40"/>
          <w:lang w:val="nl-BE"/>
        </w:rPr>
        <w:t xml:space="preserve"> van de Vrienden van het Nationaal Scheepvaartmuseum </w:t>
      </w:r>
      <w:proofErr w:type="spellStart"/>
      <w:r w:rsidR="007D27E1" w:rsidRPr="00FA6111">
        <w:rPr>
          <w:b/>
          <w:bCs/>
          <w:sz w:val="40"/>
          <w:szCs w:val="40"/>
          <w:lang w:val="nl-BE"/>
        </w:rPr>
        <w:t>v.z.w</w:t>
      </w:r>
      <w:proofErr w:type="spellEnd"/>
      <w:r w:rsidR="007D27E1" w:rsidRPr="00FA6111">
        <w:rPr>
          <w:b/>
          <w:bCs/>
          <w:sz w:val="40"/>
          <w:szCs w:val="40"/>
          <w:lang w:val="nl-BE"/>
        </w:rPr>
        <w:t>.</w:t>
      </w:r>
    </w:p>
    <w:p w14:paraId="2C38040B" w14:textId="22F78A7C" w:rsidR="00CB57E9" w:rsidRPr="00FA6111" w:rsidRDefault="00190DC9" w:rsidP="009B59CC">
      <w:pPr>
        <w:rPr>
          <w:b/>
          <w:bCs/>
          <w:sz w:val="40"/>
          <w:szCs w:val="40"/>
          <w:lang w:val="nl-BE"/>
        </w:rPr>
      </w:pPr>
      <w:r w:rsidRPr="00FA6111">
        <w:rPr>
          <w:b/>
          <w:bCs/>
          <w:sz w:val="40"/>
          <w:szCs w:val="40"/>
          <w:lang w:val="nl-BE"/>
        </w:rPr>
        <w:t>o</w:t>
      </w:r>
      <w:r w:rsidR="004D1ADE" w:rsidRPr="00FA6111">
        <w:rPr>
          <w:b/>
          <w:bCs/>
          <w:sz w:val="40"/>
          <w:szCs w:val="40"/>
          <w:lang w:val="nl-BE"/>
        </w:rPr>
        <w:t xml:space="preserve">p </w:t>
      </w:r>
      <w:r w:rsidRPr="00FA6111">
        <w:rPr>
          <w:b/>
          <w:bCs/>
          <w:sz w:val="40"/>
          <w:szCs w:val="40"/>
          <w:lang w:val="nl-BE"/>
        </w:rPr>
        <w:t>21/12/2023 te Antwerpen, Brouwersvliet 19</w:t>
      </w:r>
      <w:r w:rsidR="00ED2B16" w:rsidRPr="00FA6111">
        <w:rPr>
          <w:b/>
          <w:bCs/>
          <w:sz w:val="40"/>
          <w:szCs w:val="40"/>
          <w:lang w:val="nl-BE"/>
        </w:rPr>
        <w:t xml:space="preserve"> en er geldig te stemmen in zijn/haar naam</w:t>
      </w:r>
    </w:p>
    <w:p w14:paraId="2B2D850B" w14:textId="77777777" w:rsidR="00FA6111" w:rsidRDefault="00FA6111" w:rsidP="009B59CC">
      <w:pPr>
        <w:rPr>
          <w:sz w:val="40"/>
          <w:szCs w:val="40"/>
          <w:lang w:val="nl-BE"/>
        </w:rPr>
      </w:pPr>
    </w:p>
    <w:p w14:paraId="465CDD7D" w14:textId="7F5E0BBA" w:rsidR="00ED2B16" w:rsidRPr="00FA6111" w:rsidRDefault="00ED2B16" w:rsidP="009B59CC">
      <w:pPr>
        <w:rPr>
          <w:b/>
          <w:bCs/>
          <w:sz w:val="40"/>
          <w:szCs w:val="40"/>
          <w:lang w:val="nl-BE"/>
        </w:rPr>
      </w:pPr>
      <w:r w:rsidRPr="00FA6111">
        <w:rPr>
          <w:b/>
          <w:bCs/>
          <w:sz w:val="40"/>
          <w:szCs w:val="40"/>
          <w:lang w:val="nl-BE"/>
        </w:rPr>
        <w:t xml:space="preserve">Handtekening </w:t>
      </w:r>
      <w:r w:rsidR="00FA6111" w:rsidRPr="00FA6111">
        <w:rPr>
          <w:b/>
          <w:bCs/>
          <w:sz w:val="40"/>
          <w:szCs w:val="40"/>
          <w:lang w:val="nl-BE"/>
        </w:rPr>
        <w:t xml:space="preserve">volmachtgever + datum + plaats: </w:t>
      </w:r>
    </w:p>
    <w:p w14:paraId="542E1AD0" w14:textId="77777777" w:rsidR="00CB57E9" w:rsidRPr="007C2312" w:rsidRDefault="00CB57E9" w:rsidP="009B59CC">
      <w:pPr>
        <w:rPr>
          <w:sz w:val="40"/>
          <w:szCs w:val="40"/>
          <w:lang w:val="nl-BE"/>
        </w:rPr>
      </w:pPr>
    </w:p>
    <w:sectPr w:rsidR="00CB57E9" w:rsidRPr="007C2312" w:rsidSect="00E144C0">
      <w:headerReference w:type="default" r:id="rId8"/>
      <w:footerReference w:type="default" r:id="rId9"/>
      <w:pgSz w:w="11900" w:h="16840"/>
      <w:pgMar w:top="1440" w:right="1418" w:bottom="1440" w:left="1418" w:header="567" w:footer="567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BCA8" w14:textId="77777777" w:rsidR="00194D53" w:rsidRDefault="00194D53">
      <w:r>
        <w:separator/>
      </w:r>
    </w:p>
  </w:endnote>
  <w:endnote w:type="continuationSeparator" w:id="0">
    <w:p w14:paraId="61C56E41" w14:textId="77777777" w:rsidR="00194D53" w:rsidRDefault="0019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C1AD" w14:textId="77777777" w:rsidR="00421BF5" w:rsidRPr="00173C07" w:rsidRDefault="00A65C85" w:rsidP="00173C07">
    <w:pPr>
      <w:tabs>
        <w:tab w:val="right" w:pos="8931"/>
      </w:tabs>
      <w:spacing w:after="0"/>
      <w:ind w:left="-1417"/>
      <w:rPr>
        <w:bCs/>
        <w:iCs/>
        <w:color w:val="3366FF"/>
      </w:rPr>
    </w:pPr>
    <w:r>
      <w:rPr>
        <w:bCs/>
        <w:iCs/>
        <w:noProof/>
        <w:color w:val="3366FF"/>
      </w:rPr>
      <w:drawing>
        <wp:inline distT="0" distB="0" distL="0" distR="0" wp14:anchorId="4A6F1C74" wp14:editId="23A366DC">
          <wp:extent cx="7553325" cy="76666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34" cy="769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1BF5" w:rsidRPr="00173C07">
      <w:rPr>
        <w:bCs/>
        <w:iCs/>
        <w:color w:val="3366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C68D" w14:textId="77777777" w:rsidR="00194D53" w:rsidRDefault="00194D53">
      <w:r>
        <w:separator/>
      </w:r>
    </w:p>
  </w:footnote>
  <w:footnote w:type="continuationSeparator" w:id="0">
    <w:p w14:paraId="0BA5F755" w14:textId="77777777" w:rsidR="00194D53" w:rsidRDefault="0019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31BC" w14:textId="77777777" w:rsidR="00421BF5" w:rsidRPr="00217375" w:rsidRDefault="00A65C85" w:rsidP="00173C07">
    <w:pPr>
      <w:pStyle w:val="Koptekst"/>
      <w:spacing w:after="0"/>
      <w:ind w:left="-1417"/>
      <w:rPr>
        <w:lang w:val="nl-BE"/>
      </w:rPr>
    </w:pPr>
    <w:r>
      <w:rPr>
        <w:noProof/>
        <w:lang w:val="nl-BE"/>
      </w:rPr>
      <w:drawing>
        <wp:inline distT="0" distB="0" distL="0" distR="0" wp14:anchorId="10E3A99E" wp14:editId="08EEC102">
          <wp:extent cx="7543800" cy="1423201"/>
          <wp:effectExtent l="0" t="0" r="0" b="571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50" cy="1429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2605"/>
    <w:multiLevelType w:val="hybridMultilevel"/>
    <w:tmpl w:val="72AA8886"/>
    <w:lvl w:ilvl="0" w:tplc="CD34D1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96505B"/>
    <w:multiLevelType w:val="hybridMultilevel"/>
    <w:tmpl w:val="226A945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76631">
    <w:abstractNumId w:val="1"/>
  </w:num>
  <w:num w:numId="2" w16cid:durableId="2561387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72"/>
    <w:rsid w:val="00001C85"/>
    <w:rsid w:val="0000572E"/>
    <w:rsid w:val="00013E48"/>
    <w:rsid w:val="00017A93"/>
    <w:rsid w:val="00021EA1"/>
    <w:rsid w:val="00024C90"/>
    <w:rsid w:val="00032D56"/>
    <w:rsid w:val="000465CA"/>
    <w:rsid w:val="00055848"/>
    <w:rsid w:val="00057A72"/>
    <w:rsid w:val="00064157"/>
    <w:rsid w:val="00064367"/>
    <w:rsid w:val="0006552F"/>
    <w:rsid w:val="00067800"/>
    <w:rsid w:val="000725A8"/>
    <w:rsid w:val="00073935"/>
    <w:rsid w:val="00081AFE"/>
    <w:rsid w:val="00081CAB"/>
    <w:rsid w:val="00082F05"/>
    <w:rsid w:val="0008458C"/>
    <w:rsid w:val="00086858"/>
    <w:rsid w:val="00090074"/>
    <w:rsid w:val="00091383"/>
    <w:rsid w:val="00092F23"/>
    <w:rsid w:val="0009771B"/>
    <w:rsid w:val="000A0B34"/>
    <w:rsid w:val="000B00D2"/>
    <w:rsid w:val="000B0358"/>
    <w:rsid w:val="000C257F"/>
    <w:rsid w:val="000C750E"/>
    <w:rsid w:val="000D06D1"/>
    <w:rsid w:val="000D2D16"/>
    <w:rsid w:val="000D35DF"/>
    <w:rsid w:val="000D3893"/>
    <w:rsid w:val="000E0F2B"/>
    <w:rsid w:val="000E30C6"/>
    <w:rsid w:val="000F162D"/>
    <w:rsid w:val="000F1A6F"/>
    <w:rsid w:val="000F493E"/>
    <w:rsid w:val="000F5674"/>
    <w:rsid w:val="000F7F33"/>
    <w:rsid w:val="0010022A"/>
    <w:rsid w:val="001039DE"/>
    <w:rsid w:val="001062C6"/>
    <w:rsid w:val="0011095C"/>
    <w:rsid w:val="001149EB"/>
    <w:rsid w:val="00114FCE"/>
    <w:rsid w:val="0012087F"/>
    <w:rsid w:val="00123C7E"/>
    <w:rsid w:val="00123D8D"/>
    <w:rsid w:val="00137B7B"/>
    <w:rsid w:val="00141805"/>
    <w:rsid w:val="00141CEA"/>
    <w:rsid w:val="001438FE"/>
    <w:rsid w:val="00143E42"/>
    <w:rsid w:val="00147343"/>
    <w:rsid w:val="00147A1E"/>
    <w:rsid w:val="00150980"/>
    <w:rsid w:val="00154D2F"/>
    <w:rsid w:val="00154E53"/>
    <w:rsid w:val="001575AE"/>
    <w:rsid w:val="00160E92"/>
    <w:rsid w:val="00164D05"/>
    <w:rsid w:val="00170B1A"/>
    <w:rsid w:val="00173C07"/>
    <w:rsid w:val="00180681"/>
    <w:rsid w:val="00183A79"/>
    <w:rsid w:val="00184699"/>
    <w:rsid w:val="00190D95"/>
    <w:rsid w:val="00190DC9"/>
    <w:rsid w:val="0019121C"/>
    <w:rsid w:val="0019245E"/>
    <w:rsid w:val="00194D53"/>
    <w:rsid w:val="001A14E8"/>
    <w:rsid w:val="001A257F"/>
    <w:rsid w:val="001A5259"/>
    <w:rsid w:val="001A7648"/>
    <w:rsid w:val="001B0F1A"/>
    <w:rsid w:val="001B378A"/>
    <w:rsid w:val="001B5DC2"/>
    <w:rsid w:val="001B6415"/>
    <w:rsid w:val="001C28B9"/>
    <w:rsid w:val="001C4127"/>
    <w:rsid w:val="001C6876"/>
    <w:rsid w:val="001D2743"/>
    <w:rsid w:val="001D4BEC"/>
    <w:rsid w:val="001E4108"/>
    <w:rsid w:val="001E759D"/>
    <w:rsid w:val="001F24E7"/>
    <w:rsid w:val="0020216C"/>
    <w:rsid w:val="00205543"/>
    <w:rsid w:val="00205984"/>
    <w:rsid w:val="00211136"/>
    <w:rsid w:val="002114FD"/>
    <w:rsid w:val="00212D0C"/>
    <w:rsid w:val="00217375"/>
    <w:rsid w:val="0022011B"/>
    <w:rsid w:val="0022168A"/>
    <w:rsid w:val="0022258E"/>
    <w:rsid w:val="00223F8A"/>
    <w:rsid w:val="002273BA"/>
    <w:rsid w:val="002339D9"/>
    <w:rsid w:val="00234BA4"/>
    <w:rsid w:val="00236765"/>
    <w:rsid w:val="00237D75"/>
    <w:rsid w:val="00242D94"/>
    <w:rsid w:val="00246437"/>
    <w:rsid w:val="00247E44"/>
    <w:rsid w:val="00251CBF"/>
    <w:rsid w:val="0025230D"/>
    <w:rsid w:val="00256D82"/>
    <w:rsid w:val="00262328"/>
    <w:rsid w:val="00264D6D"/>
    <w:rsid w:val="0026592F"/>
    <w:rsid w:val="00270376"/>
    <w:rsid w:val="00270477"/>
    <w:rsid w:val="00270B0C"/>
    <w:rsid w:val="0027356F"/>
    <w:rsid w:val="00273816"/>
    <w:rsid w:val="00276CE0"/>
    <w:rsid w:val="00280EEF"/>
    <w:rsid w:val="00283243"/>
    <w:rsid w:val="00284F31"/>
    <w:rsid w:val="002851BC"/>
    <w:rsid w:val="00290CC0"/>
    <w:rsid w:val="00294D5E"/>
    <w:rsid w:val="002A0FA5"/>
    <w:rsid w:val="002A319E"/>
    <w:rsid w:val="002B3445"/>
    <w:rsid w:val="002B5077"/>
    <w:rsid w:val="002B7017"/>
    <w:rsid w:val="002C3D65"/>
    <w:rsid w:val="002C6C20"/>
    <w:rsid w:val="002D00BF"/>
    <w:rsid w:val="002D12AC"/>
    <w:rsid w:val="002D12C9"/>
    <w:rsid w:val="002D2707"/>
    <w:rsid w:val="002D4964"/>
    <w:rsid w:val="002D59B5"/>
    <w:rsid w:val="002D62D6"/>
    <w:rsid w:val="002D6386"/>
    <w:rsid w:val="002E237D"/>
    <w:rsid w:val="002E3D95"/>
    <w:rsid w:val="002E4327"/>
    <w:rsid w:val="002E6AE7"/>
    <w:rsid w:val="002F08D1"/>
    <w:rsid w:val="002F4866"/>
    <w:rsid w:val="003016B1"/>
    <w:rsid w:val="00301F4E"/>
    <w:rsid w:val="00311F7D"/>
    <w:rsid w:val="00312767"/>
    <w:rsid w:val="003235D8"/>
    <w:rsid w:val="00326FB5"/>
    <w:rsid w:val="003307C5"/>
    <w:rsid w:val="00346BE3"/>
    <w:rsid w:val="00356A40"/>
    <w:rsid w:val="0036104B"/>
    <w:rsid w:val="003622C1"/>
    <w:rsid w:val="00363B8B"/>
    <w:rsid w:val="00380452"/>
    <w:rsid w:val="00381036"/>
    <w:rsid w:val="0038263F"/>
    <w:rsid w:val="003868A6"/>
    <w:rsid w:val="003874E2"/>
    <w:rsid w:val="00390EDA"/>
    <w:rsid w:val="00395CC8"/>
    <w:rsid w:val="003962E6"/>
    <w:rsid w:val="0039665F"/>
    <w:rsid w:val="00396892"/>
    <w:rsid w:val="003A1989"/>
    <w:rsid w:val="003A3051"/>
    <w:rsid w:val="003A46B0"/>
    <w:rsid w:val="003A51D2"/>
    <w:rsid w:val="003A7470"/>
    <w:rsid w:val="003B2248"/>
    <w:rsid w:val="003B7DCB"/>
    <w:rsid w:val="003D1760"/>
    <w:rsid w:val="003D42CD"/>
    <w:rsid w:val="003E2872"/>
    <w:rsid w:val="003E3AC8"/>
    <w:rsid w:val="003E44C2"/>
    <w:rsid w:val="003E49E7"/>
    <w:rsid w:val="003E5020"/>
    <w:rsid w:val="003F4523"/>
    <w:rsid w:val="003F5DCC"/>
    <w:rsid w:val="0041025D"/>
    <w:rsid w:val="00410B39"/>
    <w:rsid w:val="00410F34"/>
    <w:rsid w:val="00421BF5"/>
    <w:rsid w:val="004304D5"/>
    <w:rsid w:val="00433CF2"/>
    <w:rsid w:val="004422F3"/>
    <w:rsid w:val="0045186B"/>
    <w:rsid w:val="00453F8D"/>
    <w:rsid w:val="00460BD4"/>
    <w:rsid w:val="0046273F"/>
    <w:rsid w:val="00467682"/>
    <w:rsid w:val="00475A1F"/>
    <w:rsid w:val="0048001A"/>
    <w:rsid w:val="00480443"/>
    <w:rsid w:val="0048173F"/>
    <w:rsid w:val="004826E0"/>
    <w:rsid w:val="00482B9A"/>
    <w:rsid w:val="004873C5"/>
    <w:rsid w:val="00490421"/>
    <w:rsid w:val="00491119"/>
    <w:rsid w:val="00491BFA"/>
    <w:rsid w:val="0049386B"/>
    <w:rsid w:val="00493D9C"/>
    <w:rsid w:val="00497098"/>
    <w:rsid w:val="004A137F"/>
    <w:rsid w:val="004A281B"/>
    <w:rsid w:val="004A6885"/>
    <w:rsid w:val="004A7BAD"/>
    <w:rsid w:val="004B0C0F"/>
    <w:rsid w:val="004B6B09"/>
    <w:rsid w:val="004C18D2"/>
    <w:rsid w:val="004C6FF0"/>
    <w:rsid w:val="004D1ADE"/>
    <w:rsid w:val="004D2666"/>
    <w:rsid w:val="004D3C6C"/>
    <w:rsid w:val="004D70FC"/>
    <w:rsid w:val="004F701D"/>
    <w:rsid w:val="0050092C"/>
    <w:rsid w:val="00500AB2"/>
    <w:rsid w:val="00502CBF"/>
    <w:rsid w:val="005117C8"/>
    <w:rsid w:val="00511936"/>
    <w:rsid w:val="00512B82"/>
    <w:rsid w:val="0051308B"/>
    <w:rsid w:val="005204CB"/>
    <w:rsid w:val="00522DDD"/>
    <w:rsid w:val="00523331"/>
    <w:rsid w:val="0052378B"/>
    <w:rsid w:val="00526522"/>
    <w:rsid w:val="00532627"/>
    <w:rsid w:val="00532CD5"/>
    <w:rsid w:val="00533700"/>
    <w:rsid w:val="005400EE"/>
    <w:rsid w:val="00540E0B"/>
    <w:rsid w:val="0055150E"/>
    <w:rsid w:val="00552326"/>
    <w:rsid w:val="00553762"/>
    <w:rsid w:val="00554334"/>
    <w:rsid w:val="00556AF4"/>
    <w:rsid w:val="00560DD0"/>
    <w:rsid w:val="00562231"/>
    <w:rsid w:val="00563F87"/>
    <w:rsid w:val="005643C3"/>
    <w:rsid w:val="00565FAF"/>
    <w:rsid w:val="00567B29"/>
    <w:rsid w:val="0057034D"/>
    <w:rsid w:val="0057337F"/>
    <w:rsid w:val="00582E38"/>
    <w:rsid w:val="00584C50"/>
    <w:rsid w:val="00586E3C"/>
    <w:rsid w:val="005947C4"/>
    <w:rsid w:val="0059555D"/>
    <w:rsid w:val="005A2C5C"/>
    <w:rsid w:val="005A3970"/>
    <w:rsid w:val="005A402D"/>
    <w:rsid w:val="005A4FF3"/>
    <w:rsid w:val="005B273D"/>
    <w:rsid w:val="005B3D09"/>
    <w:rsid w:val="005C0291"/>
    <w:rsid w:val="005C1771"/>
    <w:rsid w:val="005C2A40"/>
    <w:rsid w:val="005C4383"/>
    <w:rsid w:val="005C71F0"/>
    <w:rsid w:val="005D0499"/>
    <w:rsid w:val="005D0910"/>
    <w:rsid w:val="005D1AAA"/>
    <w:rsid w:val="005D66A5"/>
    <w:rsid w:val="005D6FCD"/>
    <w:rsid w:val="005D79C2"/>
    <w:rsid w:val="005E03AB"/>
    <w:rsid w:val="005E370E"/>
    <w:rsid w:val="005F30CE"/>
    <w:rsid w:val="005F4FF5"/>
    <w:rsid w:val="005F7775"/>
    <w:rsid w:val="006023BD"/>
    <w:rsid w:val="006055C7"/>
    <w:rsid w:val="00606886"/>
    <w:rsid w:val="00607482"/>
    <w:rsid w:val="00611AD0"/>
    <w:rsid w:val="00620048"/>
    <w:rsid w:val="00622146"/>
    <w:rsid w:val="00624877"/>
    <w:rsid w:val="0062547C"/>
    <w:rsid w:val="006271DA"/>
    <w:rsid w:val="00627871"/>
    <w:rsid w:val="006300FA"/>
    <w:rsid w:val="006349B3"/>
    <w:rsid w:val="006356AA"/>
    <w:rsid w:val="006443C4"/>
    <w:rsid w:val="0064582A"/>
    <w:rsid w:val="0064731F"/>
    <w:rsid w:val="006479A9"/>
    <w:rsid w:val="0065154D"/>
    <w:rsid w:val="00654805"/>
    <w:rsid w:val="00667E8C"/>
    <w:rsid w:val="00672D26"/>
    <w:rsid w:val="0067704D"/>
    <w:rsid w:val="0067751E"/>
    <w:rsid w:val="00681964"/>
    <w:rsid w:val="0068212A"/>
    <w:rsid w:val="0068455D"/>
    <w:rsid w:val="00684CB8"/>
    <w:rsid w:val="006864D4"/>
    <w:rsid w:val="006929F7"/>
    <w:rsid w:val="006A036A"/>
    <w:rsid w:val="006A4C18"/>
    <w:rsid w:val="006A6715"/>
    <w:rsid w:val="006B07B3"/>
    <w:rsid w:val="006B0866"/>
    <w:rsid w:val="006B15B9"/>
    <w:rsid w:val="006B301F"/>
    <w:rsid w:val="006B671B"/>
    <w:rsid w:val="006C2869"/>
    <w:rsid w:val="006C3444"/>
    <w:rsid w:val="006C4D41"/>
    <w:rsid w:val="006C5D1D"/>
    <w:rsid w:val="006D0AB6"/>
    <w:rsid w:val="006D26B8"/>
    <w:rsid w:val="006D3B05"/>
    <w:rsid w:val="006D44E1"/>
    <w:rsid w:val="006E2E12"/>
    <w:rsid w:val="006E3178"/>
    <w:rsid w:val="006E38BC"/>
    <w:rsid w:val="006F2D1B"/>
    <w:rsid w:val="006F6A03"/>
    <w:rsid w:val="007020B1"/>
    <w:rsid w:val="0071158E"/>
    <w:rsid w:val="0071203B"/>
    <w:rsid w:val="0071421E"/>
    <w:rsid w:val="00725BE9"/>
    <w:rsid w:val="00726C71"/>
    <w:rsid w:val="00732EE5"/>
    <w:rsid w:val="00737154"/>
    <w:rsid w:val="0073752B"/>
    <w:rsid w:val="007432DB"/>
    <w:rsid w:val="00745D11"/>
    <w:rsid w:val="00746896"/>
    <w:rsid w:val="00752BBA"/>
    <w:rsid w:val="0075563D"/>
    <w:rsid w:val="00755D85"/>
    <w:rsid w:val="007627FF"/>
    <w:rsid w:val="0076548A"/>
    <w:rsid w:val="00766598"/>
    <w:rsid w:val="00770D94"/>
    <w:rsid w:val="00773D8F"/>
    <w:rsid w:val="00776253"/>
    <w:rsid w:val="00776272"/>
    <w:rsid w:val="007815F6"/>
    <w:rsid w:val="00781D53"/>
    <w:rsid w:val="0078421B"/>
    <w:rsid w:val="0078782E"/>
    <w:rsid w:val="007A29E9"/>
    <w:rsid w:val="007A54DE"/>
    <w:rsid w:val="007A68F8"/>
    <w:rsid w:val="007A6F69"/>
    <w:rsid w:val="007B5F64"/>
    <w:rsid w:val="007C11AF"/>
    <w:rsid w:val="007C2312"/>
    <w:rsid w:val="007C4799"/>
    <w:rsid w:val="007C6366"/>
    <w:rsid w:val="007D0AFA"/>
    <w:rsid w:val="007D157E"/>
    <w:rsid w:val="007D27E1"/>
    <w:rsid w:val="007D28DC"/>
    <w:rsid w:val="007D63FF"/>
    <w:rsid w:val="007D661F"/>
    <w:rsid w:val="007E1561"/>
    <w:rsid w:val="007E26B0"/>
    <w:rsid w:val="007E3088"/>
    <w:rsid w:val="007E3A8F"/>
    <w:rsid w:val="007F025F"/>
    <w:rsid w:val="007F3E3F"/>
    <w:rsid w:val="007F62D6"/>
    <w:rsid w:val="007F6435"/>
    <w:rsid w:val="007F6C1F"/>
    <w:rsid w:val="007F7C34"/>
    <w:rsid w:val="00806D5F"/>
    <w:rsid w:val="00814900"/>
    <w:rsid w:val="00815755"/>
    <w:rsid w:val="00816231"/>
    <w:rsid w:val="00820102"/>
    <w:rsid w:val="00821961"/>
    <w:rsid w:val="00822E5B"/>
    <w:rsid w:val="00826220"/>
    <w:rsid w:val="0083277F"/>
    <w:rsid w:val="00835495"/>
    <w:rsid w:val="00837B5C"/>
    <w:rsid w:val="00845719"/>
    <w:rsid w:val="00851D55"/>
    <w:rsid w:val="00857CFF"/>
    <w:rsid w:val="00861230"/>
    <w:rsid w:val="00865563"/>
    <w:rsid w:val="00866CE1"/>
    <w:rsid w:val="0087197C"/>
    <w:rsid w:val="00882C3A"/>
    <w:rsid w:val="00885485"/>
    <w:rsid w:val="008905A8"/>
    <w:rsid w:val="008917BC"/>
    <w:rsid w:val="00891DB1"/>
    <w:rsid w:val="00894242"/>
    <w:rsid w:val="00894F5D"/>
    <w:rsid w:val="00895F39"/>
    <w:rsid w:val="008A0236"/>
    <w:rsid w:val="008A10F1"/>
    <w:rsid w:val="008A37ED"/>
    <w:rsid w:val="008A6BDC"/>
    <w:rsid w:val="008A6FCF"/>
    <w:rsid w:val="008B1154"/>
    <w:rsid w:val="008B2B7C"/>
    <w:rsid w:val="008B4AA1"/>
    <w:rsid w:val="008B7F2D"/>
    <w:rsid w:val="008C5E12"/>
    <w:rsid w:val="008C6EAB"/>
    <w:rsid w:val="008D3838"/>
    <w:rsid w:val="008D41D9"/>
    <w:rsid w:val="008D69BC"/>
    <w:rsid w:val="008D6E32"/>
    <w:rsid w:val="008E1B66"/>
    <w:rsid w:val="008E78ED"/>
    <w:rsid w:val="008F1638"/>
    <w:rsid w:val="008F28C7"/>
    <w:rsid w:val="008F3BF7"/>
    <w:rsid w:val="008F5F3A"/>
    <w:rsid w:val="009107D5"/>
    <w:rsid w:val="0091438E"/>
    <w:rsid w:val="0092201F"/>
    <w:rsid w:val="009236B2"/>
    <w:rsid w:val="00931147"/>
    <w:rsid w:val="00931E54"/>
    <w:rsid w:val="00932494"/>
    <w:rsid w:val="0093642E"/>
    <w:rsid w:val="00943074"/>
    <w:rsid w:val="0094357D"/>
    <w:rsid w:val="00945726"/>
    <w:rsid w:val="009463FB"/>
    <w:rsid w:val="009479BE"/>
    <w:rsid w:val="00950668"/>
    <w:rsid w:val="009523F3"/>
    <w:rsid w:val="00956725"/>
    <w:rsid w:val="00961BAB"/>
    <w:rsid w:val="00971D8B"/>
    <w:rsid w:val="00975E0C"/>
    <w:rsid w:val="009770AB"/>
    <w:rsid w:val="009865BE"/>
    <w:rsid w:val="00991F9D"/>
    <w:rsid w:val="00992CEE"/>
    <w:rsid w:val="009940ED"/>
    <w:rsid w:val="009967B0"/>
    <w:rsid w:val="009A572F"/>
    <w:rsid w:val="009A7147"/>
    <w:rsid w:val="009B453D"/>
    <w:rsid w:val="009B4D9F"/>
    <w:rsid w:val="009B59CC"/>
    <w:rsid w:val="009C1485"/>
    <w:rsid w:val="009C217C"/>
    <w:rsid w:val="009C2DBD"/>
    <w:rsid w:val="009C40BF"/>
    <w:rsid w:val="009C4561"/>
    <w:rsid w:val="009D028B"/>
    <w:rsid w:val="009E0D8F"/>
    <w:rsid w:val="009E4866"/>
    <w:rsid w:val="009E596F"/>
    <w:rsid w:val="009F19CF"/>
    <w:rsid w:val="009F21A4"/>
    <w:rsid w:val="009F392A"/>
    <w:rsid w:val="009F794E"/>
    <w:rsid w:val="00A00227"/>
    <w:rsid w:val="00A015E9"/>
    <w:rsid w:val="00A02EA9"/>
    <w:rsid w:val="00A2077E"/>
    <w:rsid w:val="00A24FB4"/>
    <w:rsid w:val="00A25879"/>
    <w:rsid w:val="00A26023"/>
    <w:rsid w:val="00A314FA"/>
    <w:rsid w:val="00A328B1"/>
    <w:rsid w:val="00A3742F"/>
    <w:rsid w:val="00A4122B"/>
    <w:rsid w:val="00A43C94"/>
    <w:rsid w:val="00A46769"/>
    <w:rsid w:val="00A51A02"/>
    <w:rsid w:val="00A52B15"/>
    <w:rsid w:val="00A54D66"/>
    <w:rsid w:val="00A6413D"/>
    <w:rsid w:val="00A651BF"/>
    <w:rsid w:val="00A65C85"/>
    <w:rsid w:val="00A663EE"/>
    <w:rsid w:val="00A67767"/>
    <w:rsid w:val="00A700FB"/>
    <w:rsid w:val="00A71DA7"/>
    <w:rsid w:val="00A736BC"/>
    <w:rsid w:val="00A74451"/>
    <w:rsid w:val="00A74F95"/>
    <w:rsid w:val="00A76F43"/>
    <w:rsid w:val="00A80D8B"/>
    <w:rsid w:val="00A810EA"/>
    <w:rsid w:val="00A81F02"/>
    <w:rsid w:val="00A8322F"/>
    <w:rsid w:val="00A91807"/>
    <w:rsid w:val="00AA0091"/>
    <w:rsid w:val="00AA04BB"/>
    <w:rsid w:val="00AA0A5F"/>
    <w:rsid w:val="00AA6B43"/>
    <w:rsid w:val="00AB00FB"/>
    <w:rsid w:val="00AB2131"/>
    <w:rsid w:val="00AB5646"/>
    <w:rsid w:val="00AC12EE"/>
    <w:rsid w:val="00AC19FF"/>
    <w:rsid w:val="00AC1A29"/>
    <w:rsid w:val="00AC47FF"/>
    <w:rsid w:val="00AC577D"/>
    <w:rsid w:val="00AC64A7"/>
    <w:rsid w:val="00AD0A7E"/>
    <w:rsid w:val="00AD22FA"/>
    <w:rsid w:val="00AD454D"/>
    <w:rsid w:val="00AE2EB6"/>
    <w:rsid w:val="00AE3796"/>
    <w:rsid w:val="00AE3B87"/>
    <w:rsid w:val="00AF1E68"/>
    <w:rsid w:val="00AF64D7"/>
    <w:rsid w:val="00B01461"/>
    <w:rsid w:val="00B01575"/>
    <w:rsid w:val="00B044B8"/>
    <w:rsid w:val="00B04B1F"/>
    <w:rsid w:val="00B06EDA"/>
    <w:rsid w:val="00B10BA3"/>
    <w:rsid w:val="00B1706A"/>
    <w:rsid w:val="00B2408C"/>
    <w:rsid w:val="00B30BBC"/>
    <w:rsid w:val="00B37DEE"/>
    <w:rsid w:val="00B37E5E"/>
    <w:rsid w:val="00B40943"/>
    <w:rsid w:val="00B41898"/>
    <w:rsid w:val="00B43258"/>
    <w:rsid w:val="00B47D38"/>
    <w:rsid w:val="00B54861"/>
    <w:rsid w:val="00B5602E"/>
    <w:rsid w:val="00B56387"/>
    <w:rsid w:val="00B57F92"/>
    <w:rsid w:val="00B651DD"/>
    <w:rsid w:val="00B66769"/>
    <w:rsid w:val="00B668E4"/>
    <w:rsid w:val="00B710FE"/>
    <w:rsid w:val="00B8108B"/>
    <w:rsid w:val="00B8395E"/>
    <w:rsid w:val="00B8434A"/>
    <w:rsid w:val="00B863B7"/>
    <w:rsid w:val="00B87957"/>
    <w:rsid w:val="00B903BA"/>
    <w:rsid w:val="00B919C9"/>
    <w:rsid w:val="00B919CA"/>
    <w:rsid w:val="00B92788"/>
    <w:rsid w:val="00B94F89"/>
    <w:rsid w:val="00BA2308"/>
    <w:rsid w:val="00BA44D6"/>
    <w:rsid w:val="00BB0861"/>
    <w:rsid w:val="00BB3AF4"/>
    <w:rsid w:val="00BB3F2A"/>
    <w:rsid w:val="00BB4B18"/>
    <w:rsid w:val="00BC1D1C"/>
    <w:rsid w:val="00BC734A"/>
    <w:rsid w:val="00BD04AA"/>
    <w:rsid w:val="00BD6AE5"/>
    <w:rsid w:val="00BE11D1"/>
    <w:rsid w:val="00BE1FA7"/>
    <w:rsid w:val="00BE3D3F"/>
    <w:rsid w:val="00BE7308"/>
    <w:rsid w:val="00BE7A7E"/>
    <w:rsid w:val="00BF07F7"/>
    <w:rsid w:val="00BF2430"/>
    <w:rsid w:val="00C02BB3"/>
    <w:rsid w:val="00C03D8C"/>
    <w:rsid w:val="00C04A74"/>
    <w:rsid w:val="00C04BCF"/>
    <w:rsid w:val="00C05C5E"/>
    <w:rsid w:val="00C220B8"/>
    <w:rsid w:val="00C25282"/>
    <w:rsid w:val="00C26187"/>
    <w:rsid w:val="00C310B9"/>
    <w:rsid w:val="00C311A4"/>
    <w:rsid w:val="00C3125C"/>
    <w:rsid w:val="00C3265E"/>
    <w:rsid w:val="00C3389B"/>
    <w:rsid w:val="00C34479"/>
    <w:rsid w:val="00C41E9A"/>
    <w:rsid w:val="00C42F51"/>
    <w:rsid w:val="00C47E20"/>
    <w:rsid w:val="00C528CC"/>
    <w:rsid w:val="00C547D7"/>
    <w:rsid w:val="00C54ACC"/>
    <w:rsid w:val="00C56D0F"/>
    <w:rsid w:val="00C578AE"/>
    <w:rsid w:val="00C630F7"/>
    <w:rsid w:val="00C63FD9"/>
    <w:rsid w:val="00C660A1"/>
    <w:rsid w:val="00C66120"/>
    <w:rsid w:val="00C70160"/>
    <w:rsid w:val="00C70E5A"/>
    <w:rsid w:val="00C85252"/>
    <w:rsid w:val="00C877DC"/>
    <w:rsid w:val="00C879FF"/>
    <w:rsid w:val="00C92C21"/>
    <w:rsid w:val="00C932D1"/>
    <w:rsid w:val="00CA2115"/>
    <w:rsid w:val="00CA4092"/>
    <w:rsid w:val="00CA4234"/>
    <w:rsid w:val="00CA5D74"/>
    <w:rsid w:val="00CB2D1C"/>
    <w:rsid w:val="00CB55AB"/>
    <w:rsid w:val="00CB57E9"/>
    <w:rsid w:val="00CB6721"/>
    <w:rsid w:val="00CC18D5"/>
    <w:rsid w:val="00CC3AE2"/>
    <w:rsid w:val="00CD5597"/>
    <w:rsid w:val="00CD6569"/>
    <w:rsid w:val="00CE263C"/>
    <w:rsid w:val="00CE4243"/>
    <w:rsid w:val="00CE514E"/>
    <w:rsid w:val="00CE7DAB"/>
    <w:rsid w:val="00CF0816"/>
    <w:rsid w:val="00D0332F"/>
    <w:rsid w:val="00D05A49"/>
    <w:rsid w:val="00D07277"/>
    <w:rsid w:val="00D07FC9"/>
    <w:rsid w:val="00D1479B"/>
    <w:rsid w:val="00D17806"/>
    <w:rsid w:val="00D20635"/>
    <w:rsid w:val="00D2138F"/>
    <w:rsid w:val="00D22FBF"/>
    <w:rsid w:val="00D26425"/>
    <w:rsid w:val="00D318E0"/>
    <w:rsid w:val="00D419C0"/>
    <w:rsid w:val="00D41A78"/>
    <w:rsid w:val="00D41CF4"/>
    <w:rsid w:val="00D42A90"/>
    <w:rsid w:val="00D42F63"/>
    <w:rsid w:val="00D51629"/>
    <w:rsid w:val="00D55C17"/>
    <w:rsid w:val="00D567C6"/>
    <w:rsid w:val="00D7093E"/>
    <w:rsid w:val="00D73409"/>
    <w:rsid w:val="00D769A1"/>
    <w:rsid w:val="00D81851"/>
    <w:rsid w:val="00D84ED6"/>
    <w:rsid w:val="00D8668D"/>
    <w:rsid w:val="00D90AF1"/>
    <w:rsid w:val="00D97AE3"/>
    <w:rsid w:val="00DA1B5C"/>
    <w:rsid w:val="00DA3F0F"/>
    <w:rsid w:val="00DA67B0"/>
    <w:rsid w:val="00DB2EFF"/>
    <w:rsid w:val="00DB4B6C"/>
    <w:rsid w:val="00DB5DA7"/>
    <w:rsid w:val="00DC3A10"/>
    <w:rsid w:val="00DD1AD5"/>
    <w:rsid w:val="00DD1B60"/>
    <w:rsid w:val="00DE7E6C"/>
    <w:rsid w:val="00DF26C1"/>
    <w:rsid w:val="00E05417"/>
    <w:rsid w:val="00E05CE6"/>
    <w:rsid w:val="00E05F67"/>
    <w:rsid w:val="00E1075C"/>
    <w:rsid w:val="00E144C0"/>
    <w:rsid w:val="00E14BE1"/>
    <w:rsid w:val="00E16BCE"/>
    <w:rsid w:val="00E239F2"/>
    <w:rsid w:val="00E246E4"/>
    <w:rsid w:val="00E25A4A"/>
    <w:rsid w:val="00E33F7D"/>
    <w:rsid w:val="00E35B7E"/>
    <w:rsid w:val="00E429D0"/>
    <w:rsid w:val="00E43E83"/>
    <w:rsid w:val="00E46049"/>
    <w:rsid w:val="00E47D0E"/>
    <w:rsid w:val="00E5166D"/>
    <w:rsid w:val="00E519C7"/>
    <w:rsid w:val="00E6061B"/>
    <w:rsid w:val="00E63755"/>
    <w:rsid w:val="00E6575E"/>
    <w:rsid w:val="00E676A2"/>
    <w:rsid w:val="00E701D4"/>
    <w:rsid w:val="00E70546"/>
    <w:rsid w:val="00E73669"/>
    <w:rsid w:val="00E736F1"/>
    <w:rsid w:val="00E8177F"/>
    <w:rsid w:val="00E85672"/>
    <w:rsid w:val="00E85C0C"/>
    <w:rsid w:val="00E8691A"/>
    <w:rsid w:val="00E86E6A"/>
    <w:rsid w:val="00E9199A"/>
    <w:rsid w:val="00E9290C"/>
    <w:rsid w:val="00E93BE2"/>
    <w:rsid w:val="00E96F33"/>
    <w:rsid w:val="00E971EB"/>
    <w:rsid w:val="00E97F53"/>
    <w:rsid w:val="00EB0C0C"/>
    <w:rsid w:val="00EB1722"/>
    <w:rsid w:val="00EB5D50"/>
    <w:rsid w:val="00EC422C"/>
    <w:rsid w:val="00EC61DE"/>
    <w:rsid w:val="00ED2391"/>
    <w:rsid w:val="00ED2B16"/>
    <w:rsid w:val="00ED2D50"/>
    <w:rsid w:val="00ED3AEA"/>
    <w:rsid w:val="00ED65E9"/>
    <w:rsid w:val="00ED740A"/>
    <w:rsid w:val="00EE0E14"/>
    <w:rsid w:val="00EE465C"/>
    <w:rsid w:val="00EF0790"/>
    <w:rsid w:val="00EF54CA"/>
    <w:rsid w:val="00EF6634"/>
    <w:rsid w:val="00EF7955"/>
    <w:rsid w:val="00F0006C"/>
    <w:rsid w:val="00F0085D"/>
    <w:rsid w:val="00F036A7"/>
    <w:rsid w:val="00F10D4D"/>
    <w:rsid w:val="00F12779"/>
    <w:rsid w:val="00F148D5"/>
    <w:rsid w:val="00F2174D"/>
    <w:rsid w:val="00F217BB"/>
    <w:rsid w:val="00F3368C"/>
    <w:rsid w:val="00F34AE3"/>
    <w:rsid w:val="00F44BC7"/>
    <w:rsid w:val="00F51253"/>
    <w:rsid w:val="00F5188B"/>
    <w:rsid w:val="00F53432"/>
    <w:rsid w:val="00F53CFD"/>
    <w:rsid w:val="00F53F31"/>
    <w:rsid w:val="00F55286"/>
    <w:rsid w:val="00F610DD"/>
    <w:rsid w:val="00F73473"/>
    <w:rsid w:val="00F75272"/>
    <w:rsid w:val="00F75378"/>
    <w:rsid w:val="00F84B95"/>
    <w:rsid w:val="00F87CA7"/>
    <w:rsid w:val="00F92085"/>
    <w:rsid w:val="00FA061C"/>
    <w:rsid w:val="00FA6111"/>
    <w:rsid w:val="00FB3B2D"/>
    <w:rsid w:val="00FB4F9F"/>
    <w:rsid w:val="00FC1BFC"/>
    <w:rsid w:val="00FC634A"/>
    <w:rsid w:val="00FD224F"/>
    <w:rsid w:val="00FD622D"/>
    <w:rsid w:val="00FE2BBB"/>
    <w:rsid w:val="00FE4478"/>
    <w:rsid w:val="00FE7A1E"/>
    <w:rsid w:val="00FF126A"/>
    <w:rsid w:val="00FF2C36"/>
    <w:rsid w:val="2547AB42"/>
    <w:rsid w:val="61C23AE8"/>
    <w:rsid w:val="67DE1E27"/>
    <w:rsid w:val="6E212E8D"/>
    <w:rsid w:val="70A5ED61"/>
    <w:rsid w:val="79DC4157"/>
    <w:rsid w:val="7BC7F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0A4B96"/>
  <w15:chartTrackingRefBased/>
  <w15:docId w15:val="{9112E60B-1B46-4836-983E-83F668D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5485"/>
  </w:style>
  <w:style w:type="paragraph" w:styleId="Kop1">
    <w:name w:val="heading 1"/>
    <w:basedOn w:val="Standaard"/>
    <w:next w:val="Standaard"/>
    <w:link w:val="Kop1Char"/>
    <w:uiPriority w:val="9"/>
    <w:qFormat/>
    <w:rsid w:val="0088548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548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548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548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54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54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54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54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54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54B6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454B6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454B6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apple-tab-span">
    <w:name w:val="apple-tab-span"/>
    <w:basedOn w:val="Standaardalinea-lettertype"/>
    <w:rsid w:val="00E246E4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88548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854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5485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5485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548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5485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548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5485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548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5485"/>
    <w:rPr>
      <w:b/>
      <w:bCs/>
      <w:i/>
      <w:iCs/>
    </w:rPr>
  </w:style>
  <w:style w:type="paragraph" w:styleId="Titel">
    <w:name w:val="Title"/>
    <w:basedOn w:val="Standaard"/>
    <w:next w:val="Standaard"/>
    <w:link w:val="TitelChar"/>
    <w:uiPriority w:val="10"/>
    <w:qFormat/>
    <w:rsid w:val="0088548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88548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548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5485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885485"/>
    <w:rPr>
      <w:b/>
      <w:bCs/>
    </w:rPr>
  </w:style>
  <w:style w:type="character" w:styleId="Nadruk">
    <w:name w:val="Emphasis"/>
    <w:basedOn w:val="Standaardalinea-lettertype"/>
    <w:uiPriority w:val="20"/>
    <w:qFormat/>
    <w:rsid w:val="00885485"/>
    <w:rPr>
      <w:i/>
      <w:iCs/>
      <w:color w:val="000000" w:themeColor="text1"/>
    </w:rPr>
  </w:style>
  <w:style w:type="paragraph" w:styleId="Geenafstand">
    <w:name w:val="No Spacing"/>
    <w:uiPriority w:val="1"/>
    <w:qFormat/>
    <w:rsid w:val="00885485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88548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85485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548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548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885485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885485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88548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885485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885485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85485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6780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66769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unhideWhenUsed/>
    <w:rsid w:val="004C1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table" w:styleId="Tabelraster">
    <w:name w:val="Table Grid"/>
    <w:basedOn w:val="Standaardtabel"/>
    <w:uiPriority w:val="59"/>
    <w:rsid w:val="00FD224F"/>
    <w:pPr>
      <w:spacing w:after="0" w:line="240" w:lineRule="auto"/>
    </w:pPr>
    <w:rPr>
      <w:sz w:val="22"/>
      <w:szCs w:val="22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rrate-left">
    <w:name w:val="currate-left"/>
    <w:basedOn w:val="Standaard"/>
    <w:rsid w:val="00FD2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hgkelc">
    <w:name w:val="hgkelc"/>
    <w:basedOn w:val="Standaardalinea-lettertype"/>
    <w:rsid w:val="00FD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ja\AppData\Local\Microsoft\Windows\INetCache\Content.Outlook\6R3ZB64S\VNSM%20brief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0525-7083-472F-9192-05CD6EF6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VNSM brief2.dotx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Janssens</dc:creator>
  <cp:keywords/>
  <cp:lastModifiedBy>Michel Janssens</cp:lastModifiedBy>
  <cp:revision>2</cp:revision>
  <cp:lastPrinted>2022-11-07T13:55:00Z</cp:lastPrinted>
  <dcterms:created xsi:type="dcterms:W3CDTF">2023-11-26T10:24:00Z</dcterms:created>
  <dcterms:modified xsi:type="dcterms:W3CDTF">2023-11-26T10:24:00Z</dcterms:modified>
</cp:coreProperties>
</file>